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6ED0C" w14:textId="77777777" w:rsidR="00487E37" w:rsidRDefault="00487E37"/>
    <w:p w14:paraId="75E6ED0D" w14:textId="77777777" w:rsidR="00487E37" w:rsidRDefault="00487E37"/>
    <w:p w14:paraId="75E6ED0E" w14:textId="77777777" w:rsidR="00487E37" w:rsidRDefault="00487E37"/>
    <w:p w14:paraId="75E6ED0F" w14:textId="77777777" w:rsidR="00487E37" w:rsidRDefault="00EB5443" w:rsidP="00B12EA0">
      <w:pPr>
        <w:jc w:val="center"/>
      </w:pPr>
      <w:r>
        <w:rPr>
          <w:rFonts w:ascii="Bookman Old Style" w:hAnsi="Bookman Old Style" w:cs="Arial"/>
          <w:noProof/>
          <w:sz w:val="32"/>
          <w:lang w:eastAsia="en-GB"/>
        </w:rPr>
        <w:drawing>
          <wp:inline distT="0" distB="0" distL="0" distR="0" wp14:anchorId="75E6EF80" wp14:editId="75E6EF81">
            <wp:extent cx="3933825" cy="819150"/>
            <wp:effectExtent l="0" t="0" r="9525" b="0"/>
            <wp:docPr id="1" name="Picture 1" descr="Prep Logo Landscape -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p Logo Landscape - Colou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3825" cy="819150"/>
                    </a:xfrm>
                    <a:prstGeom prst="rect">
                      <a:avLst/>
                    </a:prstGeom>
                    <a:noFill/>
                    <a:ln>
                      <a:noFill/>
                    </a:ln>
                  </pic:spPr>
                </pic:pic>
              </a:graphicData>
            </a:graphic>
          </wp:inline>
        </w:drawing>
      </w:r>
    </w:p>
    <w:p w14:paraId="75E6ED10" w14:textId="77777777" w:rsidR="00487E37" w:rsidRDefault="00487E37"/>
    <w:p w14:paraId="75E6ED11" w14:textId="77777777" w:rsidR="00487E37" w:rsidRDefault="00487E37"/>
    <w:p w14:paraId="75E6ED12" w14:textId="77777777" w:rsidR="00487E37" w:rsidRDefault="00487E37"/>
    <w:p w14:paraId="75E6ED13" w14:textId="77777777" w:rsidR="00104B55" w:rsidRPr="00104B55" w:rsidRDefault="00104B55" w:rsidP="00104B55">
      <w:pPr>
        <w:spacing w:after="0"/>
        <w:ind w:left="2160" w:firstLine="720"/>
        <w:jc w:val="center"/>
        <w:rPr>
          <w:rFonts w:ascii="Trebuchet MS" w:hAnsi="Trebuchet MS" w:cs="Arial"/>
          <w:sz w:val="24"/>
          <w:szCs w:val="24"/>
        </w:rPr>
      </w:pPr>
    </w:p>
    <w:p w14:paraId="75E6ED14" w14:textId="77777777" w:rsidR="00104B55" w:rsidRPr="00104B55" w:rsidRDefault="00104B55" w:rsidP="00104B55">
      <w:pPr>
        <w:spacing w:after="0"/>
        <w:ind w:left="2160" w:firstLine="720"/>
        <w:jc w:val="both"/>
        <w:rPr>
          <w:rFonts w:ascii="Trebuchet MS" w:hAnsi="Trebuchet MS" w:cs="Arial"/>
          <w:sz w:val="24"/>
          <w:szCs w:val="24"/>
        </w:rPr>
      </w:pPr>
    </w:p>
    <w:p w14:paraId="75E6ED15" w14:textId="77777777" w:rsidR="00104B55" w:rsidRPr="00104B55" w:rsidRDefault="00104B55" w:rsidP="00104B55">
      <w:pPr>
        <w:spacing w:after="0"/>
        <w:ind w:left="2160" w:firstLine="720"/>
        <w:jc w:val="both"/>
        <w:rPr>
          <w:rFonts w:ascii="Trebuchet MS" w:hAnsi="Trebuchet MS" w:cs="Arial"/>
          <w:sz w:val="24"/>
          <w:szCs w:val="24"/>
        </w:rPr>
      </w:pPr>
    </w:p>
    <w:p w14:paraId="75E6ED16" w14:textId="77777777" w:rsidR="00104B55" w:rsidRPr="00104B55" w:rsidRDefault="00104B55" w:rsidP="00104B55">
      <w:pPr>
        <w:spacing w:after="0"/>
        <w:ind w:left="2160" w:firstLine="720"/>
        <w:jc w:val="both"/>
        <w:rPr>
          <w:rFonts w:ascii="Trebuchet MS" w:hAnsi="Trebuchet MS" w:cs="Arial"/>
          <w:sz w:val="24"/>
          <w:szCs w:val="24"/>
        </w:rPr>
      </w:pPr>
    </w:p>
    <w:p w14:paraId="75E6ED17" w14:textId="77777777" w:rsidR="00104B55" w:rsidRPr="00104B55" w:rsidRDefault="00104B55" w:rsidP="00104B55">
      <w:pPr>
        <w:spacing w:after="0"/>
        <w:ind w:left="2160" w:firstLine="720"/>
        <w:jc w:val="both"/>
        <w:rPr>
          <w:rFonts w:ascii="Trebuchet MS" w:hAnsi="Trebuchet MS" w:cs="Arial"/>
          <w:sz w:val="24"/>
          <w:szCs w:val="24"/>
        </w:rPr>
      </w:pPr>
    </w:p>
    <w:p w14:paraId="75E6ED18" w14:textId="77777777" w:rsidR="00104B55" w:rsidRPr="00104B55" w:rsidRDefault="00104B55" w:rsidP="00104B55">
      <w:pPr>
        <w:spacing w:after="0"/>
        <w:ind w:left="2160" w:firstLine="720"/>
        <w:jc w:val="both"/>
        <w:rPr>
          <w:rFonts w:ascii="Trebuchet MS" w:hAnsi="Trebuchet MS" w:cs="Arial"/>
          <w:sz w:val="24"/>
          <w:szCs w:val="24"/>
        </w:rPr>
      </w:pPr>
    </w:p>
    <w:p w14:paraId="75E6ED19" w14:textId="77777777" w:rsidR="00104B55" w:rsidRPr="00104B55" w:rsidRDefault="00104B55" w:rsidP="00104B55">
      <w:pPr>
        <w:spacing w:after="0"/>
        <w:ind w:left="2160" w:firstLine="720"/>
        <w:jc w:val="both"/>
        <w:rPr>
          <w:rFonts w:ascii="Trebuchet MS" w:hAnsi="Trebuchet MS" w:cs="Arial"/>
          <w:sz w:val="24"/>
          <w:szCs w:val="24"/>
        </w:rPr>
      </w:pPr>
    </w:p>
    <w:p w14:paraId="75E6ED1A" w14:textId="1EE2560C" w:rsidR="00104B55" w:rsidRPr="00721B1C" w:rsidRDefault="004D3CB7" w:rsidP="00420FD6">
      <w:pPr>
        <w:spacing w:after="0"/>
        <w:ind w:left="2160" w:hanging="2160"/>
        <w:jc w:val="center"/>
        <w:rPr>
          <w:rFonts w:ascii="Trebuchet MS" w:hAnsi="Trebuchet MS" w:cs="Arial"/>
          <w:b/>
          <w:color w:val="971B4C"/>
          <w:sz w:val="40"/>
          <w:szCs w:val="40"/>
        </w:rPr>
      </w:pPr>
      <w:r w:rsidRPr="00721B1C">
        <w:rPr>
          <w:rFonts w:ascii="Trebuchet MS" w:hAnsi="Trebuchet MS" w:cs="Arial"/>
          <w:b/>
          <w:color w:val="971B4C"/>
          <w:sz w:val="40"/>
          <w:szCs w:val="40"/>
        </w:rPr>
        <w:t>Job Description</w:t>
      </w:r>
    </w:p>
    <w:p w14:paraId="75E6ED1B" w14:textId="1237042B" w:rsidR="00104B55" w:rsidRPr="00721B1C" w:rsidRDefault="000B4842" w:rsidP="007F2FED">
      <w:pPr>
        <w:spacing w:after="0"/>
        <w:ind w:left="2160" w:hanging="2160"/>
        <w:jc w:val="center"/>
        <w:rPr>
          <w:rFonts w:ascii="Trebuchet MS" w:hAnsi="Trebuchet MS" w:cs="Arial"/>
          <w:b/>
          <w:color w:val="971B4C"/>
          <w:sz w:val="40"/>
          <w:szCs w:val="40"/>
        </w:rPr>
      </w:pPr>
      <w:r w:rsidRPr="00721B1C">
        <w:rPr>
          <w:rFonts w:ascii="Trebuchet MS" w:hAnsi="Trebuchet MS" w:cs="Arial"/>
          <w:b/>
          <w:color w:val="971B4C"/>
          <w:sz w:val="40"/>
          <w:szCs w:val="40"/>
        </w:rPr>
        <w:t>Driver/chaperone</w:t>
      </w:r>
    </w:p>
    <w:p w14:paraId="75E6ED1C" w14:textId="77777777" w:rsidR="00487E37" w:rsidRPr="00721B1C" w:rsidRDefault="00487E37" w:rsidP="00583DD7">
      <w:pPr>
        <w:rPr>
          <w:color w:val="971B4C"/>
        </w:rPr>
      </w:pPr>
    </w:p>
    <w:p w14:paraId="75E6ED1D" w14:textId="77777777" w:rsidR="00487E37" w:rsidRPr="00583DD7" w:rsidRDefault="00487E37" w:rsidP="00583DD7"/>
    <w:p w14:paraId="75E6ED1E" w14:textId="77777777" w:rsidR="00487E37" w:rsidRPr="00583DD7" w:rsidRDefault="00487E37" w:rsidP="00583DD7"/>
    <w:p w14:paraId="75E6ED1F" w14:textId="77777777" w:rsidR="00487E37" w:rsidRPr="00583DD7" w:rsidRDefault="00487E37" w:rsidP="00583DD7"/>
    <w:p w14:paraId="75E6ED20" w14:textId="77777777" w:rsidR="00487E37" w:rsidRPr="00583DD7" w:rsidRDefault="00487E37" w:rsidP="00583DD7"/>
    <w:p w14:paraId="75E6ED21" w14:textId="77777777" w:rsidR="00487E37" w:rsidRPr="00583DD7" w:rsidRDefault="00487E37" w:rsidP="00583DD7"/>
    <w:p w14:paraId="75E6ED22" w14:textId="77777777" w:rsidR="00487E37" w:rsidRPr="00583DD7" w:rsidRDefault="00487E37" w:rsidP="00583DD7"/>
    <w:p w14:paraId="75E6ED23" w14:textId="77777777" w:rsidR="00487E37" w:rsidRPr="00583DD7" w:rsidRDefault="00487E37" w:rsidP="00583DD7"/>
    <w:p w14:paraId="75E6ED24" w14:textId="77777777" w:rsidR="00487E37" w:rsidRPr="00583DD7" w:rsidRDefault="00487E37" w:rsidP="00583DD7"/>
    <w:p w14:paraId="75E6ED25" w14:textId="77777777" w:rsidR="00487E37" w:rsidRPr="00583DD7" w:rsidRDefault="00487E37" w:rsidP="00583DD7"/>
    <w:p w14:paraId="75E6ED26" w14:textId="77777777" w:rsidR="00487E37" w:rsidRPr="00583DD7" w:rsidRDefault="00487E37" w:rsidP="00583DD7"/>
    <w:p w14:paraId="75E6ED27" w14:textId="77777777" w:rsidR="00487E37" w:rsidRPr="00583DD7" w:rsidRDefault="00487E37" w:rsidP="00583DD7"/>
    <w:p w14:paraId="75E6ED28" w14:textId="77777777" w:rsidR="00487E37" w:rsidRDefault="00487E37"/>
    <w:p w14:paraId="75E6ED29" w14:textId="77777777" w:rsidR="00487E37" w:rsidRDefault="00487E37">
      <w:pPr>
        <w:sectPr w:rsidR="00487E37">
          <w:headerReference w:type="even" r:id="rId11"/>
          <w:footerReference w:type="even" r:id="rId12"/>
          <w:pgSz w:w="11907" w:h="16840" w:code="9"/>
          <w:pgMar w:top="1080" w:right="1440" w:bottom="1080" w:left="1440" w:header="720" w:footer="720" w:gutter="0"/>
          <w:cols w:space="720"/>
        </w:sectPr>
      </w:pPr>
    </w:p>
    <w:p w14:paraId="63765096" w14:textId="1EF5A4A7" w:rsidR="00721B1C" w:rsidRPr="00721B1C" w:rsidRDefault="00721B1C" w:rsidP="00721B1C">
      <w:pPr>
        <w:rPr>
          <w:color w:val="971B4C"/>
          <w:sz w:val="24"/>
          <w:szCs w:val="22"/>
        </w:rPr>
      </w:pPr>
      <w:r w:rsidRPr="00721B1C">
        <w:rPr>
          <w:b/>
          <w:bCs/>
          <w:color w:val="971B4C"/>
          <w:sz w:val="24"/>
          <w:szCs w:val="22"/>
        </w:rPr>
        <w:lastRenderedPageBreak/>
        <w:t>Job Description:</w:t>
      </w:r>
    </w:p>
    <w:p w14:paraId="4CFE7CD5" w14:textId="77777777" w:rsidR="00721B1C" w:rsidRPr="00721B1C" w:rsidRDefault="00721B1C" w:rsidP="00721B1C">
      <w:pPr>
        <w:rPr>
          <w:b/>
          <w:bCs/>
        </w:rPr>
      </w:pPr>
      <w:r w:rsidRPr="00721B1C">
        <w:rPr>
          <w:b/>
          <w:bCs/>
        </w:rPr>
        <w:t>Job purpose</w:t>
      </w:r>
    </w:p>
    <w:p w14:paraId="5A07D843" w14:textId="77777777" w:rsidR="00721B1C" w:rsidRPr="00721B1C" w:rsidRDefault="00721B1C" w:rsidP="00721B1C">
      <w:pPr>
        <w:numPr>
          <w:ilvl w:val="0"/>
          <w:numId w:val="38"/>
        </w:numPr>
      </w:pPr>
      <w:r w:rsidRPr="00721B1C">
        <w:t xml:space="preserve">To drive the school minibus in a responsible and competent manner, ensuring the safety of the pupils, other road users, members of the public and yourself </w:t>
      </w:r>
      <w:proofErr w:type="gramStart"/>
      <w:r w:rsidRPr="00721B1C">
        <w:t>at all times</w:t>
      </w:r>
      <w:proofErr w:type="gramEnd"/>
      <w:r w:rsidRPr="00721B1C">
        <w:t>.</w:t>
      </w:r>
    </w:p>
    <w:p w14:paraId="7A0056DB" w14:textId="77777777" w:rsidR="00721B1C" w:rsidRPr="00721B1C" w:rsidRDefault="00721B1C" w:rsidP="00721B1C">
      <w:pPr>
        <w:numPr>
          <w:ilvl w:val="0"/>
          <w:numId w:val="38"/>
        </w:numPr>
      </w:pPr>
      <w:r w:rsidRPr="00721B1C">
        <w:t>To provide an efficient transport service for pupils.</w:t>
      </w:r>
    </w:p>
    <w:p w14:paraId="7A110B90" w14:textId="77777777" w:rsidR="00721B1C" w:rsidRPr="00721B1C" w:rsidRDefault="00721B1C" w:rsidP="00721B1C">
      <w:r w:rsidRPr="00721B1C">
        <w:t>Main duties and responsibilities</w:t>
      </w:r>
    </w:p>
    <w:p w14:paraId="7AF584D3" w14:textId="77777777" w:rsidR="00721B1C" w:rsidRPr="00721B1C" w:rsidRDefault="00721B1C" w:rsidP="00721B1C">
      <w:pPr>
        <w:numPr>
          <w:ilvl w:val="0"/>
          <w:numId w:val="39"/>
        </w:numPr>
      </w:pPr>
      <w:r w:rsidRPr="00721B1C">
        <w:t>Pick up the school minibus on time for your route and ensure you are at the correct pick up/drop off points as per the agreed timetable.</w:t>
      </w:r>
    </w:p>
    <w:p w14:paraId="37F59A0C" w14:textId="77777777" w:rsidR="00721B1C" w:rsidRPr="00721B1C" w:rsidRDefault="00721B1C" w:rsidP="00721B1C">
      <w:pPr>
        <w:numPr>
          <w:ilvl w:val="0"/>
          <w:numId w:val="39"/>
        </w:numPr>
      </w:pPr>
      <w:r w:rsidRPr="00721B1C">
        <w:t>Transport pupils to and from School on a set route, using the stops specified on your timetable</w:t>
      </w:r>
    </w:p>
    <w:p w14:paraId="6423A0E3" w14:textId="198F7185" w:rsidR="00721B1C" w:rsidRPr="00721B1C" w:rsidRDefault="00721B1C" w:rsidP="00721B1C">
      <w:r w:rsidRPr="00721B1C">
        <w:t>If acting as chaperone, help children on/off bus with bags</w:t>
      </w:r>
    </w:p>
    <w:p w14:paraId="45E01F33" w14:textId="77777777" w:rsidR="00721B1C" w:rsidRPr="00721B1C" w:rsidRDefault="00721B1C" w:rsidP="00721B1C">
      <w:pPr>
        <w:numPr>
          <w:ilvl w:val="0"/>
          <w:numId w:val="40"/>
        </w:numPr>
      </w:pPr>
      <w:r w:rsidRPr="00721B1C">
        <w:t>Maintain accurate records of the children using the service each day.</w:t>
      </w:r>
    </w:p>
    <w:p w14:paraId="4219AF3C" w14:textId="77777777" w:rsidR="00721B1C" w:rsidRPr="00721B1C" w:rsidRDefault="00721B1C" w:rsidP="00721B1C">
      <w:pPr>
        <w:numPr>
          <w:ilvl w:val="0"/>
          <w:numId w:val="40"/>
        </w:numPr>
      </w:pPr>
      <w:r w:rsidRPr="00721B1C">
        <w:t>Plan alternative road routes to and from school when necessary and keeping parents informed of any changes.</w:t>
      </w:r>
    </w:p>
    <w:p w14:paraId="6E64641D" w14:textId="77777777" w:rsidR="00721B1C" w:rsidRPr="00721B1C" w:rsidRDefault="00721B1C" w:rsidP="00721B1C">
      <w:pPr>
        <w:numPr>
          <w:ilvl w:val="0"/>
          <w:numId w:val="40"/>
        </w:numPr>
      </w:pPr>
      <w:r w:rsidRPr="00721B1C">
        <w:t>Be a good ambassador for the school, promoting a positive image in terms of professional and courteous conduct and working attire.</w:t>
      </w:r>
    </w:p>
    <w:p w14:paraId="1C61AC24" w14:textId="77777777" w:rsidR="00721B1C" w:rsidRPr="00721B1C" w:rsidRDefault="00721B1C" w:rsidP="00721B1C">
      <w:pPr>
        <w:numPr>
          <w:ilvl w:val="0"/>
          <w:numId w:val="40"/>
        </w:numPr>
      </w:pPr>
      <w:r w:rsidRPr="00721B1C">
        <w:t>Responsible for the safety, comfort and welfare of the children during the journey.</w:t>
      </w:r>
    </w:p>
    <w:p w14:paraId="6A15A170" w14:textId="77777777" w:rsidR="00721B1C" w:rsidRPr="00721B1C" w:rsidRDefault="00721B1C" w:rsidP="00721B1C">
      <w:pPr>
        <w:numPr>
          <w:ilvl w:val="0"/>
          <w:numId w:val="40"/>
        </w:numPr>
      </w:pPr>
      <w:r w:rsidRPr="00721B1C">
        <w:t>Be aware of pupil behaviour on the minibus to check that it is appropriate and safe, deal with issues that arise during the journey, and report issues to the Director of Estates and Services as required.</w:t>
      </w:r>
    </w:p>
    <w:p w14:paraId="5ADF4703" w14:textId="77777777" w:rsidR="00721B1C" w:rsidRPr="00721B1C" w:rsidRDefault="00721B1C" w:rsidP="00721B1C">
      <w:pPr>
        <w:numPr>
          <w:ilvl w:val="0"/>
          <w:numId w:val="40"/>
        </w:numPr>
      </w:pPr>
      <w:r w:rsidRPr="00721B1C">
        <w:t>Always drive the minibus in a safe and responsible manner, complying with laws and school policy.</w:t>
      </w:r>
    </w:p>
    <w:p w14:paraId="42B42B8F" w14:textId="77777777" w:rsidR="00721B1C" w:rsidRPr="00721B1C" w:rsidRDefault="00721B1C" w:rsidP="00721B1C">
      <w:pPr>
        <w:numPr>
          <w:ilvl w:val="0"/>
          <w:numId w:val="40"/>
        </w:numPr>
      </w:pPr>
      <w:r w:rsidRPr="00721B1C">
        <w:t>Carry out driver’s daily and weekly vehicle checks, basic maintenance and ensure the bus is clean and tidy before and after each journey.</w:t>
      </w:r>
    </w:p>
    <w:p w14:paraId="14F7F541" w14:textId="77777777" w:rsidR="00721B1C" w:rsidRPr="00721B1C" w:rsidRDefault="00721B1C" w:rsidP="00721B1C">
      <w:pPr>
        <w:numPr>
          <w:ilvl w:val="0"/>
          <w:numId w:val="40"/>
        </w:numPr>
      </w:pPr>
      <w:r w:rsidRPr="00721B1C">
        <w:t>Report any damage or maintenance issues with the minibus immediately to the Senior Minibus Driver.</w:t>
      </w:r>
    </w:p>
    <w:p w14:paraId="07886C19" w14:textId="77777777" w:rsidR="00721B1C" w:rsidRPr="00721B1C" w:rsidRDefault="00721B1C" w:rsidP="00721B1C">
      <w:pPr>
        <w:numPr>
          <w:ilvl w:val="0"/>
          <w:numId w:val="40"/>
        </w:numPr>
      </w:pPr>
      <w:r w:rsidRPr="00721B1C">
        <w:t>Report any absence, ideally by 10pm the night before your shift.</w:t>
      </w:r>
    </w:p>
    <w:p w14:paraId="17A7B860" w14:textId="77777777" w:rsidR="00721B1C" w:rsidRPr="00721B1C" w:rsidRDefault="00721B1C" w:rsidP="00721B1C">
      <w:pPr>
        <w:numPr>
          <w:ilvl w:val="0"/>
          <w:numId w:val="40"/>
        </w:numPr>
      </w:pPr>
      <w:r w:rsidRPr="00721B1C">
        <w:t>Declare any driving sanctions or convictions that may affect the driving or insurance of the school minibus.</w:t>
      </w:r>
    </w:p>
    <w:p w14:paraId="185904AF" w14:textId="77777777" w:rsidR="00721B1C" w:rsidRPr="00721B1C" w:rsidRDefault="00721B1C" w:rsidP="00721B1C">
      <w:pPr>
        <w:rPr>
          <w:b/>
          <w:bCs/>
        </w:rPr>
      </w:pPr>
      <w:r w:rsidRPr="00721B1C">
        <w:rPr>
          <w:b/>
          <w:bCs/>
        </w:rPr>
        <w:t>Person specification</w:t>
      </w:r>
    </w:p>
    <w:p w14:paraId="2A155DD4" w14:textId="77777777" w:rsidR="00721B1C" w:rsidRPr="00721B1C" w:rsidRDefault="00721B1C" w:rsidP="00721B1C">
      <w:r w:rsidRPr="00721B1C">
        <w:rPr>
          <w:i/>
          <w:iCs/>
        </w:rPr>
        <w:t>Essential</w:t>
      </w:r>
    </w:p>
    <w:p w14:paraId="10BD66F5" w14:textId="77777777" w:rsidR="00721B1C" w:rsidRPr="00721B1C" w:rsidRDefault="00721B1C" w:rsidP="00721B1C">
      <w:pPr>
        <w:numPr>
          <w:ilvl w:val="0"/>
          <w:numId w:val="41"/>
        </w:numPr>
        <w:spacing w:after="120"/>
        <w:ind w:left="714" w:hanging="357"/>
      </w:pPr>
      <w:r w:rsidRPr="00721B1C">
        <w:t>Full and valid D1 driving licence</w:t>
      </w:r>
    </w:p>
    <w:p w14:paraId="4D238FC8" w14:textId="77777777" w:rsidR="00721B1C" w:rsidRPr="00721B1C" w:rsidRDefault="00721B1C" w:rsidP="00721B1C">
      <w:pPr>
        <w:numPr>
          <w:ilvl w:val="0"/>
          <w:numId w:val="41"/>
        </w:numPr>
        <w:spacing w:after="120"/>
        <w:ind w:left="714" w:hanging="357"/>
      </w:pPr>
      <w:r w:rsidRPr="00721B1C">
        <w:t>Must be below the age of 75 years for insurance purposes</w:t>
      </w:r>
    </w:p>
    <w:p w14:paraId="684FD022" w14:textId="77777777" w:rsidR="00721B1C" w:rsidRPr="00721B1C" w:rsidRDefault="00721B1C" w:rsidP="00721B1C">
      <w:pPr>
        <w:numPr>
          <w:ilvl w:val="0"/>
          <w:numId w:val="41"/>
        </w:numPr>
        <w:spacing w:after="120"/>
        <w:ind w:left="714" w:hanging="357"/>
      </w:pPr>
      <w:r w:rsidRPr="00721B1C">
        <w:t>Ability to work on own initiative</w:t>
      </w:r>
    </w:p>
    <w:p w14:paraId="58F09871" w14:textId="77777777" w:rsidR="00721B1C" w:rsidRPr="00721B1C" w:rsidRDefault="00721B1C" w:rsidP="00721B1C">
      <w:pPr>
        <w:numPr>
          <w:ilvl w:val="0"/>
          <w:numId w:val="41"/>
        </w:numPr>
        <w:spacing w:after="120"/>
        <w:ind w:left="714" w:hanging="357"/>
      </w:pPr>
      <w:r w:rsidRPr="00721B1C">
        <w:t>To be committed to safeguarding and promoting the welfare of pupils, and to always comply with the School’s Safeguarding Policy</w:t>
      </w:r>
    </w:p>
    <w:p w14:paraId="21151D11" w14:textId="77777777" w:rsidR="00721B1C" w:rsidRPr="00721B1C" w:rsidRDefault="00721B1C" w:rsidP="00721B1C">
      <w:r w:rsidRPr="00721B1C">
        <w:rPr>
          <w:i/>
          <w:iCs/>
        </w:rPr>
        <w:lastRenderedPageBreak/>
        <w:t>Desirable</w:t>
      </w:r>
    </w:p>
    <w:p w14:paraId="4208CBE0" w14:textId="77777777" w:rsidR="00721B1C" w:rsidRPr="00721B1C" w:rsidRDefault="00721B1C" w:rsidP="00721B1C">
      <w:pPr>
        <w:numPr>
          <w:ilvl w:val="0"/>
          <w:numId w:val="42"/>
        </w:numPr>
        <w:spacing w:after="120"/>
      </w:pPr>
      <w:r w:rsidRPr="00721B1C">
        <w:t>Previous experience of driving a minibus</w:t>
      </w:r>
    </w:p>
    <w:p w14:paraId="66821AC7" w14:textId="77777777" w:rsidR="00721B1C" w:rsidRPr="00721B1C" w:rsidRDefault="00721B1C" w:rsidP="00721B1C">
      <w:pPr>
        <w:numPr>
          <w:ilvl w:val="0"/>
          <w:numId w:val="42"/>
        </w:numPr>
        <w:spacing w:after="120"/>
      </w:pPr>
      <w:r w:rsidRPr="00721B1C">
        <w:t>Previous experience of working in a school or with children</w:t>
      </w:r>
    </w:p>
    <w:p w14:paraId="284A2C4C" w14:textId="77777777" w:rsidR="00721B1C" w:rsidRPr="00721B1C" w:rsidRDefault="00721B1C" w:rsidP="00721B1C">
      <w:pPr>
        <w:numPr>
          <w:ilvl w:val="0"/>
          <w:numId w:val="42"/>
        </w:numPr>
        <w:spacing w:after="120"/>
      </w:pPr>
      <w:r w:rsidRPr="00721B1C">
        <w:t>First Aid trained</w:t>
      </w:r>
    </w:p>
    <w:p w14:paraId="40921795" w14:textId="77777777" w:rsidR="00721B1C" w:rsidRPr="00721B1C" w:rsidRDefault="00721B1C" w:rsidP="00721B1C">
      <w:pPr>
        <w:numPr>
          <w:ilvl w:val="0"/>
          <w:numId w:val="42"/>
        </w:numPr>
        <w:spacing w:after="120"/>
      </w:pPr>
      <w:r w:rsidRPr="00721B1C">
        <w:t>Ability to work to deadlines/ follow timetables and instructions</w:t>
      </w:r>
    </w:p>
    <w:p w14:paraId="3F9F7CE8" w14:textId="77777777" w:rsidR="00721B1C" w:rsidRPr="00721B1C" w:rsidRDefault="00721B1C" w:rsidP="00721B1C">
      <w:pPr>
        <w:spacing w:after="120"/>
      </w:pPr>
      <w:r w:rsidRPr="00721B1C">
        <w:t>Hours</w:t>
      </w:r>
    </w:p>
    <w:p w14:paraId="64879896" w14:textId="642D6BF4" w:rsidR="00721B1C" w:rsidRPr="00336316" w:rsidRDefault="00721B1C" w:rsidP="00721B1C">
      <w:pPr>
        <w:numPr>
          <w:ilvl w:val="0"/>
          <w:numId w:val="43"/>
        </w:numPr>
        <w:spacing w:after="120"/>
      </w:pPr>
      <w:r w:rsidRPr="00721B1C">
        <w:t xml:space="preserve">Monday to </w:t>
      </w:r>
      <w:r w:rsidRPr="00336316">
        <w:t>Friday</w:t>
      </w:r>
      <w:r w:rsidR="00336316" w:rsidRPr="00336316">
        <w:rPr>
          <w:rFonts w:ascii="Aptos" w:hAnsi="Aptos"/>
          <w:color w:val="000000"/>
        </w:rPr>
        <w:t xml:space="preserve"> </w:t>
      </w:r>
      <w:r w:rsidR="00336316" w:rsidRPr="00336316">
        <w:t>term time only</w:t>
      </w:r>
    </w:p>
    <w:p w14:paraId="40F59732" w14:textId="77777777" w:rsidR="00721B1C" w:rsidRPr="00721B1C" w:rsidRDefault="00721B1C" w:rsidP="00721B1C">
      <w:pPr>
        <w:numPr>
          <w:ilvl w:val="0"/>
          <w:numId w:val="43"/>
        </w:numPr>
        <w:spacing w:after="120"/>
      </w:pPr>
      <w:r w:rsidRPr="00721B1C">
        <w:t>7am - 9am and 345pm - 545pm</w:t>
      </w:r>
    </w:p>
    <w:p w14:paraId="28B637CD" w14:textId="77777777" w:rsidR="00721B1C" w:rsidRPr="00721B1C" w:rsidRDefault="00721B1C" w:rsidP="00721B1C">
      <w:pPr>
        <w:spacing w:after="120"/>
      </w:pPr>
      <w:r w:rsidRPr="00721B1C">
        <w:t>Salary</w:t>
      </w:r>
    </w:p>
    <w:p w14:paraId="718776C1" w14:textId="77777777" w:rsidR="00721B1C" w:rsidRPr="00721B1C" w:rsidRDefault="00721B1C" w:rsidP="00721B1C">
      <w:pPr>
        <w:numPr>
          <w:ilvl w:val="0"/>
          <w:numId w:val="44"/>
        </w:numPr>
        <w:spacing w:after="120"/>
      </w:pPr>
      <w:r w:rsidRPr="00721B1C">
        <w:t>£12,825 per annum</w:t>
      </w:r>
    </w:p>
    <w:p w14:paraId="75E6EF7F" w14:textId="74E3CEA9" w:rsidR="00710B91" w:rsidRPr="00710B91" w:rsidRDefault="00710B91" w:rsidP="000D5650"/>
    <w:sectPr w:rsidR="00710B91" w:rsidRPr="00710B91">
      <w:headerReference w:type="even" r:id="rId13"/>
      <w:headerReference w:type="default" r:id="rId14"/>
      <w:footerReference w:type="default" r:id="rId15"/>
      <w:pgSz w:w="11907" w:h="16840" w:code="9"/>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7A117" w14:textId="77777777" w:rsidR="0019144C" w:rsidRDefault="0019144C">
      <w:pPr>
        <w:pStyle w:val="Footer"/>
      </w:pPr>
    </w:p>
  </w:endnote>
  <w:endnote w:type="continuationSeparator" w:id="0">
    <w:p w14:paraId="68870F97" w14:textId="77777777" w:rsidR="0019144C" w:rsidRDefault="0019144C">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EF88" w14:textId="77777777" w:rsidR="009968A1" w:rsidRDefault="009968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60EC">
      <w:rPr>
        <w:rStyle w:val="PageNumber"/>
        <w:noProof/>
      </w:rPr>
      <w:t>1</w:t>
    </w:r>
    <w:r>
      <w:rPr>
        <w:rStyle w:val="PageNumber"/>
      </w:rPr>
      <w:fldChar w:fldCharType="end"/>
    </w:r>
  </w:p>
  <w:p w14:paraId="75E6EF89" w14:textId="77777777" w:rsidR="009968A1" w:rsidRDefault="00996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9968A1" w:rsidRPr="002E6E2D" w14:paraId="75E6EF90" w14:textId="77777777" w:rsidTr="00E31C53">
      <w:tc>
        <w:tcPr>
          <w:tcW w:w="4730" w:type="dxa"/>
          <w:tcMar>
            <w:top w:w="144" w:type="dxa"/>
          </w:tcMar>
          <w:vAlign w:val="bottom"/>
        </w:tcPr>
        <w:p w14:paraId="75E6EF8D" w14:textId="77777777" w:rsidR="009968A1" w:rsidRPr="002E6E2D" w:rsidRDefault="009968A1" w:rsidP="00E31C53">
          <w:pPr>
            <w:pStyle w:val="Footer"/>
          </w:pPr>
        </w:p>
      </w:tc>
      <w:tc>
        <w:tcPr>
          <w:tcW w:w="550" w:type="dxa"/>
          <w:tcMar>
            <w:top w:w="144" w:type="dxa"/>
          </w:tcMar>
          <w:vAlign w:val="bottom"/>
        </w:tcPr>
        <w:p w14:paraId="75E6EF8E" w14:textId="77777777" w:rsidR="009968A1" w:rsidRPr="003F7EDB" w:rsidRDefault="009968A1" w:rsidP="00E31C53">
          <w:pPr>
            <w:pStyle w:val="Footer"/>
            <w:jc w:val="center"/>
            <w:rPr>
              <w:rStyle w:val="PageNumber"/>
            </w:rPr>
          </w:pPr>
          <w:r w:rsidRPr="003F7EDB">
            <w:rPr>
              <w:rStyle w:val="PageNumber"/>
            </w:rPr>
            <w:fldChar w:fldCharType="begin"/>
          </w:r>
          <w:r w:rsidRPr="003F7EDB">
            <w:rPr>
              <w:rStyle w:val="PageNumber"/>
            </w:rPr>
            <w:instrText xml:space="preserve"> PAGE  \* Arabic  \* MERGEFORMAT </w:instrText>
          </w:r>
          <w:r w:rsidRPr="003F7EDB">
            <w:rPr>
              <w:rStyle w:val="PageNumber"/>
            </w:rPr>
            <w:fldChar w:fldCharType="separate"/>
          </w:r>
          <w:r w:rsidR="00A164CA">
            <w:rPr>
              <w:rStyle w:val="PageNumber"/>
              <w:noProof/>
            </w:rPr>
            <w:t>11</w:t>
          </w:r>
          <w:r w:rsidRPr="003F7EDB">
            <w:rPr>
              <w:rStyle w:val="PageNumber"/>
            </w:rPr>
            <w:fldChar w:fldCharType="end"/>
          </w:r>
        </w:p>
      </w:tc>
      <w:tc>
        <w:tcPr>
          <w:tcW w:w="4723" w:type="dxa"/>
          <w:tcMar>
            <w:top w:w="144" w:type="dxa"/>
          </w:tcMar>
          <w:vAlign w:val="bottom"/>
        </w:tcPr>
        <w:p w14:paraId="75E6EF8F" w14:textId="77777777" w:rsidR="009968A1" w:rsidRPr="002E6E2D" w:rsidRDefault="009968A1" w:rsidP="00B12EA0">
          <w:pPr>
            <w:pStyle w:val="Footer"/>
            <w:jc w:val="right"/>
          </w:pPr>
        </w:p>
      </w:tc>
    </w:tr>
  </w:tbl>
  <w:p w14:paraId="75E6EF91" w14:textId="77777777" w:rsidR="009968A1" w:rsidRPr="00BD21E0" w:rsidRDefault="009968A1" w:rsidP="00BD2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D94F9" w14:textId="77777777" w:rsidR="0019144C" w:rsidRDefault="0019144C">
      <w:pPr>
        <w:pStyle w:val="Footer"/>
      </w:pPr>
    </w:p>
  </w:footnote>
  <w:footnote w:type="continuationSeparator" w:id="0">
    <w:p w14:paraId="5E741824" w14:textId="77777777" w:rsidR="0019144C" w:rsidRDefault="0019144C">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EF86" w14:textId="77777777" w:rsidR="009968A1" w:rsidRDefault="009968A1"/>
  <w:p w14:paraId="75E6EF87" w14:textId="77777777" w:rsidR="009968A1" w:rsidRDefault="009968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EF8A" w14:textId="77777777" w:rsidR="009968A1" w:rsidRDefault="009968A1"/>
  <w:p w14:paraId="75E6EF8B" w14:textId="77777777" w:rsidR="009968A1" w:rsidRDefault="009968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EF8C" w14:textId="77777777" w:rsidR="009968A1" w:rsidRPr="00583DD7" w:rsidRDefault="009968A1" w:rsidP="00583D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093C7FB1"/>
    <w:multiLevelType w:val="multilevel"/>
    <w:tmpl w:val="1C3A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05CD2"/>
    <w:multiLevelType w:val="multilevel"/>
    <w:tmpl w:val="7DA4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966C7"/>
    <w:multiLevelType w:val="multilevel"/>
    <w:tmpl w:val="7F74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1"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2"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3" w15:restartNumberingAfterBreak="0">
    <w:nsid w:val="3B7B104A"/>
    <w:multiLevelType w:val="multilevel"/>
    <w:tmpl w:val="4A58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BB74E3"/>
    <w:multiLevelType w:val="multilevel"/>
    <w:tmpl w:val="F4C4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8"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9"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C507AD6"/>
    <w:multiLevelType w:val="multilevel"/>
    <w:tmpl w:val="4C48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477BEA"/>
    <w:multiLevelType w:val="multilevel"/>
    <w:tmpl w:val="06B8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2034106701">
    <w:abstractNumId w:val="20"/>
  </w:num>
  <w:num w:numId="2" w16cid:durableId="1197736318">
    <w:abstractNumId w:val="12"/>
  </w:num>
  <w:num w:numId="3" w16cid:durableId="811681423">
    <w:abstractNumId w:val="1"/>
  </w:num>
  <w:num w:numId="4" w16cid:durableId="72239477">
    <w:abstractNumId w:val="15"/>
  </w:num>
  <w:num w:numId="5" w16cid:durableId="793211167">
    <w:abstractNumId w:val="24"/>
  </w:num>
  <w:num w:numId="6" w16cid:durableId="2051302025">
    <w:abstractNumId w:val="17"/>
  </w:num>
  <w:num w:numId="7" w16cid:durableId="521359557">
    <w:abstractNumId w:val="18"/>
  </w:num>
  <w:num w:numId="8" w16cid:durableId="1703287377">
    <w:abstractNumId w:val="9"/>
  </w:num>
  <w:num w:numId="9" w16cid:durableId="2092695746">
    <w:abstractNumId w:val="11"/>
  </w:num>
  <w:num w:numId="10" w16cid:durableId="1182627194">
    <w:abstractNumId w:val="0"/>
  </w:num>
  <w:num w:numId="11" w16cid:durableId="1220481788">
    <w:abstractNumId w:val="7"/>
  </w:num>
  <w:num w:numId="12" w16cid:durableId="402725117">
    <w:abstractNumId w:val="6"/>
  </w:num>
  <w:num w:numId="13" w16cid:durableId="282662616">
    <w:abstractNumId w:val="0"/>
  </w:num>
  <w:num w:numId="14" w16cid:durableId="460807529">
    <w:abstractNumId w:val="5"/>
  </w:num>
  <w:num w:numId="15" w16cid:durableId="1886524979">
    <w:abstractNumId w:val="19"/>
  </w:num>
  <w:num w:numId="16" w16cid:durableId="875043876">
    <w:abstractNumId w:val="10"/>
  </w:num>
  <w:num w:numId="17" w16cid:durableId="308898729">
    <w:abstractNumId w:val="23"/>
  </w:num>
  <w:num w:numId="18" w16cid:durableId="1442649397">
    <w:abstractNumId w:val="23"/>
  </w:num>
  <w:num w:numId="19" w16cid:durableId="1700813636">
    <w:abstractNumId w:val="0"/>
  </w:num>
  <w:num w:numId="20" w16cid:durableId="1827089028">
    <w:abstractNumId w:val="8"/>
  </w:num>
  <w:num w:numId="21" w16cid:durableId="572198903">
    <w:abstractNumId w:val="0"/>
  </w:num>
  <w:num w:numId="22" w16cid:durableId="833380762">
    <w:abstractNumId w:val="0"/>
  </w:num>
  <w:num w:numId="23" w16cid:durableId="393697146">
    <w:abstractNumId w:val="0"/>
  </w:num>
  <w:num w:numId="24" w16cid:durableId="1944723996">
    <w:abstractNumId w:val="0"/>
  </w:num>
  <w:num w:numId="25" w16cid:durableId="488444957">
    <w:abstractNumId w:val="0"/>
  </w:num>
  <w:num w:numId="26" w16cid:durableId="1507474582">
    <w:abstractNumId w:val="0"/>
  </w:num>
  <w:num w:numId="27" w16cid:durableId="1379935017">
    <w:abstractNumId w:val="0"/>
  </w:num>
  <w:num w:numId="28" w16cid:durableId="33506036">
    <w:abstractNumId w:val="0"/>
  </w:num>
  <w:num w:numId="29" w16cid:durableId="182324288">
    <w:abstractNumId w:val="0"/>
  </w:num>
  <w:num w:numId="30" w16cid:durableId="1732727474">
    <w:abstractNumId w:val="0"/>
  </w:num>
  <w:num w:numId="31" w16cid:durableId="1815180040">
    <w:abstractNumId w:val="0"/>
  </w:num>
  <w:num w:numId="32" w16cid:durableId="1860386817">
    <w:abstractNumId w:val="0"/>
  </w:num>
  <w:num w:numId="33" w16cid:durableId="1051929823">
    <w:abstractNumId w:val="0"/>
  </w:num>
  <w:num w:numId="34" w16cid:durableId="438263478">
    <w:abstractNumId w:val="0"/>
  </w:num>
  <w:num w:numId="35" w16cid:durableId="118034013">
    <w:abstractNumId w:val="0"/>
  </w:num>
  <w:num w:numId="36" w16cid:durableId="106806954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3071640">
    <w:abstractNumId w:val="16"/>
  </w:num>
  <w:num w:numId="38" w16cid:durableId="1900048762">
    <w:abstractNumId w:val="2"/>
  </w:num>
  <w:num w:numId="39" w16cid:durableId="12001024">
    <w:abstractNumId w:val="4"/>
  </w:num>
  <w:num w:numId="40" w16cid:durableId="1723015064">
    <w:abstractNumId w:val="22"/>
  </w:num>
  <w:num w:numId="41" w16cid:durableId="82727235">
    <w:abstractNumId w:val="13"/>
  </w:num>
  <w:num w:numId="42" w16cid:durableId="1007637168">
    <w:abstractNumId w:val="14"/>
  </w:num>
  <w:num w:numId="43" w16cid:durableId="1292322914">
    <w:abstractNumId w:val="21"/>
  </w:num>
  <w:num w:numId="44" w16cid:durableId="394662465">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583DD7"/>
    <w:rsid w:val="000018E5"/>
    <w:rsid w:val="00022B69"/>
    <w:rsid w:val="000306C4"/>
    <w:rsid w:val="0003656D"/>
    <w:rsid w:val="00051D14"/>
    <w:rsid w:val="000648BC"/>
    <w:rsid w:val="0008135E"/>
    <w:rsid w:val="000977E0"/>
    <w:rsid w:val="000A087E"/>
    <w:rsid w:val="000B17F0"/>
    <w:rsid w:val="000B19FB"/>
    <w:rsid w:val="000B4842"/>
    <w:rsid w:val="000D1D2B"/>
    <w:rsid w:val="000D5650"/>
    <w:rsid w:val="001042EC"/>
    <w:rsid w:val="00104B55"/>
    <w:rsid w:val="0011170A"/>
    <w:rsid w:val="0011544C"/>
    <w:rsid w:val="00117E7D"/>
    <w:rsid w:val="001210A0"/>
    <w:rsid w:val="00130FC1"/>
    <w:rsid w:val="00136976"/>
    <w:rsid w:val="00137CCD"/>
    <w:rsid w:val="001437C4"/>
    <w:rsid w:val="00155C1F"/>
    <w:rsid w:val="00171F17"/>
    <w:rsid w:val="00180970"/>
    <w:rsid w:val="00186902"/>
    <w:rsid w:val="0019144C"/>
    <w:rsid w:val="001A233E"/>
    <w:rsid w:val="001C46E6"/>
    <w:rsid w:val="001D243E"/>
    <w:rsid w:val="001E4A44"/>
    <w:rsid w:val="002129A4"/>
    <w:rsid w:val="00232082"/>
    <w:rsid w:val="00252F28"/>
    <w:rsid w:val="002546D6"/>
    <w:rsid w:val="002546EE"/>
    <w:rsid w:val="002608B0"/>
    <w:rsid w:val="00290535"/>
    <w:rsid w:val="00294361"/>
    <w:rsid w:val="002A2A11"/>
    <w:rsid w:val="002C2953"/>
    <w:rsid w:val="002C6877"/>
    <w:rsid w:val="002F1082"/>
    <w:rsid w:val="002F7C65"/>
    <w:rsid w:val="00300F6D"/>
    <w:rsid w:val="00304591"/>
    <w:rsid w:val="00320A1E"/>
    <w:rsid w:val="00336316"/>
    <w:rsid w:val="00340ED7"/>
    <w:rsid w:val="00340EE3"/>
    <w:rsid w:val="00362EFA"/>
    <w:rsid w:val="00375A18"/>
    <w:rsid w:val="00380181"/>
    <w:rsid w:val="00386314"/>
    <w:rsid w:val="003D4650"/>
    <w:rsid w:val="003D4E82"/>
    <w:rsid w:val="003D619A"/>
    <w:rsid w:val="00406613"/>
    <w:rsid w:val="00420FD6"/>
    <w:rsid w:val="0043242D"/>
    <w:rsid w:val="0044277E"/>
    <w:rsid w:val="004431A7"/>
    <w:rsid w:val="00453CB0"/>
    <w:rsid w:val="00456C4A"/>
    <w:rsid w:val="00456DD8"/>
    <w:rsid w:val="00456EA7"/>
    <w:rsid w:val="00471FD1"/>
    <w:rsid w:val="00481786"/>
    <w:rsid w:val="00485365"/>
    <w:rsid w:val="00487E37"/>
    <w:rsid w:val="0049684D"/>
    <w:rsid w:val="00497F6F"/>
    <w:rsid w:val="004B74F4"/>
    <w:rsid w:val="004C621C"/>
    <w:rsid w:val="004D3CB7"/>
    <w:rsid w:val="004D607C"/>
    <w:rsid w:val="00511C50"/>
    <w:rsid w:val="00516040"/>
    <w:rsid w:val="00580EE3"/>
    <w:rsid w:val="00583DD7"/>
    <w:rsid w:val="005B6887"/>
    <w:rsid w:val="005D07CC"/>
    <w:rsid w:val="0060110A"/>
    <w:rsid w:val="00601206"/>
    <w:rsid w:val="0060656F"/>
    <w:rsid w:val="00607864"/>
    <w:rsid w:val="00617D78"/>
    <w:rsid w:val="00632524"/>
    <w:rsid w:val="006405E0"/>
    <w:rsid w:val="006618A9"/>
    <w:rsid w:val="00662BB2"/>
    <w:rsid w:val="006654A2"/>
    <w:rsid w:val="00671782"/>
    <w:rsid w:val="0067686E"/>
    <w:rsid w:val="006C5C0D"/>
    <w:rsid w:val="006E5F6C"/>
    <w:rsid w:val="006F2B26"/>
    <w:rsid w:val="006F3C65"/>
    <w:rsid w:val="00710B91"/>
    <w:rsid w:val="007163F1"/>
    <w:rsid w:val="00720D62"/>
    <w:rsid w:val="00721B1C"/>
    <w:rsid w:val="00727E21"/>
    <w:rsid w:val="00737F14"/>
    <w:rsid w:val="0075012D"/>
    <w:rsid w:val="00752056"/>
    <w:rsid w:val="00782655"/>
    <w:rsid w:val="0079282B"/>
    <w:rsid w:val="0079441C"/>
    <w:rsid w:val="007A029F"/>
    <w:rsid w:val="007B50DD"/>
    <w:rsid w:val="007D67F8"/>
    <w:rsid w:val="007F2FED"/>
    <w:rsid w:val="00813970"/>
    <w:rsid w:val="0081408B"/>
    <w:rsid w:val="0081727C"/>
    <w:rsid w:val="00823F71"/>
    <w:rsid w:val="00825DF1"/>
    <w:rsid w:val="00826D91"/>
    <w:rsid w:val="008418A3"/>
    <w:rsid w:val="00870FF4"/>
    <w:rsid w:val="008917B5"/>
    <w:rsid w:val="00892A3D"/>
    <w:rsid w:val="008933DF"/>
    <w:rsid w:val="00894FFE"/>
    <w:rsid w:val="008A0ADD"/>
    <w:rsid w:val="008A6118"/>
    <w:rsid w:val="008A611D"/>
    <w:rsid w:val="008E15B2"/>
    <w:rsid w:val="008F39A8"/>
    <w:rsid w:val="00900E33"/>
    <w:rsid w:val="00936B51"/>
    <w:rsid w:val="009611FF"/>
    <w:rsid w:val="00961641"/>
    <w:rsid w:val="00964902"/>
    <w:rsid w:val="0097210F"/>
    <w:rsid w:val="0097554C"/>
    <w:rsid w:val="00976613"/>
    <w:rsid w:val="0098790B"/>
    <w:rsid w:val="009968A1"/>
    <w:rsid w:val="009A3806"/>
    <w:rsid w:val="009A6508"/>
    <w:rsid w:val="009B0E68"/>
    <w:rsid w:val="009B72DA"/>
    <w:rsid w:val="009E7032"/>
    <w:rsid w:val="009F14DC"/>
    <w:rsid w:val="009F55AF"/>
    <w:rsid w:val="009F7D1C"/>
    <w:rsid w:val="00A063A7"/>
    <w:rsid w:val="00A161D2"/>
    <w:rsid w:val="00A164CA"/>
    <w:rsid w:val="00A2318F"/>
    <w:rsid w:val="00A23EFC"/>
    <w:rsid w:val="00A310EE"/>
    <w:rsid w:val="00A31155"/>
    <w:rsid w:val="00A3709B"/>
    <w:rsid w:val="00A460EC"/>
    <w:rsid w:val="00A64E90"/>
    <w:rsid w:val="00A836A0"/>
    <w:rsid w:val="00A838B3"/>
    <w:rsid w:val="00A867A2"/>
    <w:rsid w:val="00A955D0"/>
    <w:rsid w:val="00A97AB5"/>
    <w:rsid w:val="00AA0988"/>
    <w:rsid w:val="00AB5B41"/>
    <w:rsid w:val="00AC7ADB"/>
    <w:rsid w:val="00AF5832"/>
    <w:rsid w:val="00B05546"/>
    <w:rsid w:val="00B12EA0"/>
    <w:rsid w:val="00B216F6"/>
    <w:rsid w:val="00B464C1"/>
    <w:rsid w:val="00B66A17"/>
    <w:rsid w:val="00B838F5"/>
    <w:rsid w:val="00B900F0"/>
    <w:rsid w:val="00BA4310"/>
    <w:rsid w:val="00BD21E0"/>
    <w:rsid w:val="00BD38B8"/>
    <w:rsid w:val="00BE2432"/>
    <w:rsid w:val="00BF2A35"/>
    <w:rsid w:val="00C07947"/>
    <w:rsid w:val="00C31807"/>
    <w:rsid w:val="00C360A4"/>
    <w:rsid w:val="00C47697"/>
    <w:rsid w:val="00C526F8"/>
    <w:rsid w:val="00C67DD5"/>
    <w:rsid w:val="00C85C5D"/>
    <w:rsid w:val="00CB1FB6"/>
    <w:rsid w:val="00CB22BB"/>
    <w:rsid w:val="00CF0BD6"/>
    <w:rsid w:val="00D259F7"/>
    <w:rsid w:val="00D434BA"/>
    <w:rsid w:val="00D467FC"/>
    <w:rsid w:val="00D54DF3"/>
    <w:rsid w:val="00D57FEA"/>
    <w:rsid w:val="00D66560"/>
    <w:rsid w:val="00D7323B"/>
    <w:rsid w:val="00D759F2"/>
    <w:rsid w:val="00D9133A"/>
    <w:rsid w:val="00D91CB6"/>
    <w:rsid w:val="00DA4761"/>
    <w:rsid w:val="00DA6A9A"/>
    <w:rsid w:val="00DF0731"/>
    <w:rsid w:val="00E03A75"/>
    <w:rsid w:val="00E13890"/>
    <w:rsid w:val="00E13EF6"/>
    <w:rsid w:val="00E14649"/>
    <w:rsid w:val="00E30879"/>
    <w:rsid w:val="00E311C9"/>
    <w:rsid w:val="00E31C53"/>
    <w:rsid w:val="00E40CB4"/>
    <w:rsid w:val="00E47184"/>
    <w:rsid w:val="00E54AAD"/>
    <w:rsid w:val="00E55EC7"/>
    <w:rsid w:val="00E9451A"/>
    <w:rsid w:val="00E95515"/>
    <w:rsid w:val="00E97110"/>
    <w:rsid w:val="00EA3EC0"/>
    <w:rsid w:val="00EB5443"/>
    <w:rsid w:val="00ED2280"/>
    <w:rsid w:val="00EE6945"/>
    <w:rsid w:val="00EF29C9"/>
    <w:rsid w:val="00F04B85"/>
    <w:rsid w:val="00F103E4"/>
    <w:rsid w:val="00F20546"/>
    <w:rsid w:val="00F277EE"/>
    <w:rsid w:val="00F46AD0"/>
    <w:rsid w:val="00FC4A40"/>
    <w:rsid w:val="00FC68D2"/>
    <w:rsid w:val="00FD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6ED0C"/>
  <w15:docId w15:val="{24EE35E6-2253-4185-B784-361444C4B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semiHidden/>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K://Templates/Legal/Employment/Agreement_employment_si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7a98e7-ed08-498e-bb11-3cd8725fe7af" xsi:nil="true"/>
    <lcf76f155ced4ddcb4097134ff3c332f xmlns="1a30d105-d11a-4979-985b-4aeb11e8453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F4A23C4061FF429FA9FDD091F7B9C9" ma:contentTypeVersion="17" ma:contentTypeDescription="Create a new document." ma:contentTypeScope="" ma:versionID="5ee7feb8bdfc9c65963fabc2a79c5162">
  <xsd:schema xmlns:xsd="http://www.w3.org/2001/XMLSchema" xmlns:xs="http://www.w3.org/2001/XMLSchema" xmlns:p="http://schemas.microsoft.com/office/2006/metadata/properties" xmlns:ns2="c87a98e7-ed08-498e-bb11-3cd8725fe7af" xmlns:ns3="1a30d105-d11a-4979-985b-4aeb11e84534" targetNamespace="http://schemas.microsoft.com/office/2006/metadata/properties" ma:root="true" ma:fieldsID="6fe0c228a37957579d8d5fb867559b19" ns2:_="" ns3:_="">
    <xsd:import namespace="c87a98e7-ed08-498e-bb11-3cd8725fe7af"/>
    <xsd:import namespace="1a30d105-d11a-4979-985b-4aeb11e845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a98e7-ed08-498e-bb11-3cd8725fe7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4db799-dcdb-4e6c-b748-3b9b1164f591}" ma:internalName="TaxCatchAll" ma:showField="CatchAllData" ma:web="c87a98e7-ed08-498e-bb11-3cd8725fe7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30d105-d11a-4979-985b-4aeb11e845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78521c-1320-4c4d-b80c-5f0b414723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353DA-29C9-41C7-9D2C-004518EE8793}">
  <ds:schemaRefs>
    <ds:schemaRef ds:uri="http://schemas.microsoft.com/office/2006/metadata/properties"/>
    <ds:schemaRef ds:uri="http://schemas.microsoft.com/office/infopath/2007/PartnerControls"/>
    <ds:schemaRef ds:uri="c87a98e7-ed08-498e-bb11-3cd8725fe7af"/>
    <ds:schemaRef ds:uri="1a30d105-d11a-4979-985b-4aeb11e84534"/>
  </ds:schemaRefs>
</ds:datastoreItem>
</file>

<file path=customXml/itemProps2.xml><?xml version="1.0" encoding="utf-8"?>
<ds:datastoreItem xmlns:ds="http://schemas.openxmlformats.org/officeDocument/2006/customXml" ds:itemID="{6E3A8B3B-627F-4730-BC7A-98A5EFCB9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a98e7-ed08-498e-bb11-3cd8725fe7af"/>
    <ds:schemaRef ds:uri="1a30d105-d11a-4979-985b-4aeb11e84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B4AB7C-82CE-4BA1-85CF-CEEA6F729F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Agreement_employment_simple</Template>
  <TotalTime>3</TotalTime>
  <Pages>3</Pages>
  <Words>374</Words>
  <Characters>1941</Characters>
  <Application>Microsoft Office Word</Application>
  <DocSecurity>0</DocSecurity>
  <Lines>77</Lines>
  <Paragraphs>42</Paragraphs>
  <ScaleCrop>false</ScaleCrop>
  <HeadingPairs>
    <vt:vector size="2" baseType="variant">
      <vt:variant>
        <vt:lpstr>Title</vt:lpstr>
      </vt:variant>
      <vt:variant>
        <vt:i4>1</vt:i4>
      </vt:variant>
    </vt:vector>
  </HeadingPairs>
  <TitlesOfParts>
    <vt:vector size="1" baseType="lpstr">
      <vt:lpstr/>
    </vt:vector>
  </TitlesOfParts>
  <Company>Sevenoaks Preparatory School</Company>
  <LinksUpToDate>false</LinksUpToDate>
  <CharactersWithSpaces>2273</CharactersWithSpaces>
  <SharedDoc>false</SharedDoc>
  <HLinks>
    <vt:vector size="6" baseType="variant">
      <vt:variant>
        <vt:i4>4456461</vt:i4>
      </vt:variant>
      <vt:variant>
        <vt:i4>41</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Kent</dc:creator>
  <cp:lastModifiedBy>Alison Croft</cp:lastModifiedBy>
  <cp:revision>5</cp:revision>
  <cp:lastPrinted>2015-09-24T10:15:00Z</cp:lastPrinted>
  <dcterms:created xsi:type="dcterms:W3CDTF">2026-02-03T13:49:00Z</dcterms:created>
  <dcterms:modified xsi:type="dcterms:W3CDTF">2026-02-03T14:11:00Z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Emp: safer recruitment pack: application form v3.9</vt:lpwstr>
  </property>
  <property fmtid="{D5CDD505-2E9C-101B-9397-08002B2CF9AE}" pid="6" name="VW_docdate">
    <vt:lpwstr>20/02/2015 09:02:51</vt:lpwstr>
  </property>
  <property fmtid="{D5CDD505-2E9C-101B-9397-08002B2CF9AE}" pid="7" name="VWSubClass">
    <vt:lpwstr>Employment</vt:lpwstr>
  </property>
  <property fmtid="{D5CDD505-2E9C-101B-9397-08002B2CF9AE}" pid="8" name="VW_brand">
    <vt:lpwstr>© Veale Wasbrough Vizards LLP</vt:lpwstr>
  </property>
  <property fmtid="{D5CDD505-2E9C-101B-9397-08002B2CF9AE}" pid="9" name="ContentTypeId">
    <vt:lpwstr>0x01010035F4A23C4061FF429FA9FDD091F7B9C9</vt:lpwstr>
  </property>
  <property fmtid="{D5CDD505-2E9C-101B-9397-08002B2CF9AE}" pid="10" name="Order">
    <vt:r8>169800</vt:r8>
  </property>
  <property fmtid="{D5CDD505-2E9C-101B-9397-08002B2CF9AE}" pid="11" name="MediaServiceImageTags">
    <vt:lpwstr/>
  </property>
</Properties>
</file>